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AC" w:rsidRDefault="004A7BAC" w:rsidP="00C4782C">
      <w:pPr>
        <w:pageBreakBefore/>
        <w:autoSpaceDE w:val="0"/>
        <w:autoSpaceDN w:val="0"/>
        <w:adjustRightInd w:val="0"/>
        <w:jc w:val="center"/>
        <w:rPr>
          <w:b/>
          <w:bCs/>
          <w:szCs w:val="30"/>
        </w:rPr>
      </w:pPr>
      <w:r>
        <w:rPr>
          <w:b/>
          <w:bCs/>
          <w:szCs w:val="30"/>
        </w:rPr>
        <w:t>ДОВЕРЕННОСТЬ НА ПРЕДСТАВЛЕНИЕ ИНТЕРЕСОВ ОРГАНИЗАЦИИ В СУДЕ</w:t>
      </w:r>
    </w:p>
    <w:p w:rsidR="004A7BAC" w:rsidRDefault="004A7BAC" w:rsidP="00BD7DBF">
      <w:pPr>
        <w:autoSpaceDE w:val="0"/>
        <w:autoSpaceDN w:val="0"/>
        <w:adjustRightInd w:val="0"/>
        <w:jc w:val="both"/>
        <w:rPr>
          <w:szCs w:val="30"/>
        </w:rPr>
      </w:pPr>
    </w:p>
    <w:p w:rsidR="004A7BAC" w:rsidRDefault="004A7BAC" w:rsidP="00BD7DBF">
      <w:pPr>
        <w:autoSpaceDE w:val="0"/>
        <w:autoSpaceDN w:val="0"/>
        <w:adjustRightInd w:val="0"/>
        <w:jc w:val="both"/>
        <w:rPr>
          <w:szCs w:val="30"/>
        </w:rPr>
      </w:pPr>
    </w:p>
    <w:p w:rsidR="004A7BAC" w:rsidRDefault="004A7BAC" w:rsidP="00BD7DBF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ДОВЕРЕННОСТЬ N ______</w:t>
      </w:r>
    </w:p>
    <w:p w:rsidR="004A7BAC" w:rsidRDefault="004A7BAC" w:rsidP="00BD7DBF">
      <w:pPr>
        <w:autoSpaceDE w:val="0"/>
        <w:autoSpaceDN w:val="0"/>
        <w:adjustRightInd w:val="0"/>
        <w:spacing w:before="300"/>
        <w:jc w:val="both"/>
        <w:rPr>
          <w:szCs w:val="30"/>
        </w:rPr>
      </w:pPr>
      <w:r>
        <w:rPr>
          <w:szCs w:val="30"/>
        </w:rPr>
        <w:t xml:space="preserve">________________________ </w:t>
      </w:r>
      <w:r>
        <w:rPr>
          <w:i/>
          <w:iCs/>
          <w:szCs w:val="30"/>
        </w:rPr>
        <w:t>(место совершения)</w:t>
      </w:r>
    </w:p>
    <w:p w:rsidR="004A7BAC" w:rsidRDefault="004A7BAC" w:rsidP="00BD7DBF">
      <w:pPr>
        <w:autoSpaceDE w:val="0"/>
        <w:autoSpaceDN w:val="0"/>
        <w:adjustRightInd w:val="0"/>
        <w:spacing w:before="300"/>
        <w:jc w:val="both"/>
        <w:rPr>
          <w:szCs w:val="30"/>
        </w:rPr>
      </w:pPr>
      <w:r>
        <w:rPr>
          <w:szCs w:val="30"/>
        </w:rPr>
        <w:t xml:space="preserve">________________________ </w:t>
      </w:r>
      <w:r>
        <w:rPr>
          <w:i/>
          <w:iCs/>
          <w:szCs w:val="30"/>
        </w:rPr>
        <w:t>(дата совершения прописью)</w:t>
      </w:r>
    </w:p>
    <w:p w:rsidR="004A7BAC" w:rsidRDefault="004A7BAC" w:rsidP="00BD7DBF">
      <w:pPr>
        <w:autoSpaceDE w:val="0"/>
        <w:autoSpaceDN w:val="0"/>
        <w:adjustRightInd w:val="0"/>
        <w:jc w:val="both"/>
        <w:rPr>
          <w:szCs w:val="30"/>
        </w:rPr>
      </w:pPr>
    </w:p>
    <w:p w:rsidR="004A7BAC" w:rsidRDefault="004A7BAC" w:rsidP="00BD7DBF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 xml:space="preserve">________________ </w:t>
      </w:r>
      <w:r>
        <w:rPr>
          <w:i/>
          <w:iCs/>
          <w:szCs w:val="30"/>
        </w:rPr>
        <w:t>(Наименование лица, выдавшего доверенность)</w:t>
      </w:r>
      <w:r>
        <w:rPr>
          <w:szCs w:val="30"/>
        </w:rPr>
        <w:t xml:space="preserve">, зарегистрированное ____________________ </w:t>
      </w:r>
      <w:r>
        <w:rPr>
          <w:i/>
          <w:iCs/>
          <w:szCs w:val="30"/>
        </w:rPr>
        <w:t>(наименование регистрирующего органа)</w:t>
      </w:r>
      <w:r>
        <w:rPr>
          <w:szCs w:val="30"/>
        </w:rPr>
        <w:t xml:space="preserve"> ____.______.________ </w:t>
      </w:r>
      <w:r>
        <w:rPr>
          <w:i/>
          <w:iCs/>
          <w:szCs w:val="30"/>
        </w:rPr>
        <w:t>(дата регистрации)</w:t>
      </w:r>
      <w:r>
        <w:rPr>
          <w:szCs w:val="30"/>
        </w:rPr>
        <w:t xml:space="preserve"> в Едином государственном регистре юридических лиц и индивидуальных предпринимателей за № ____________, место нахождения: _________________ (далее - Доверитель) в лице, ________________________ </w:t>
      </w:r>
      <w:r>
        <w:rPr>
          <w:i/>
          <w:iCs/>
          <w:szCs w:val="30"/>
        </w:rPr>
        <w:t>(должность лица, подписавшего доверенность)</w:t>
      </w:r>
      <w:r>
        <w:rPr>
          <w:szCs w:val="30"/>
        </w:rPr>
        <w:t xml:space="preserve">, действующего на основании __________________ </w:t>
      </w:r>
      <w:r>
        <w:rPr>
          <w:i/>
          <w:iCs/>
          <w:szCs w:val="30"/>
        </w:rPr>
        <w:t>(указать документ, из которого следуют</w:t>
      </w:r>
      <w:r>
        <w:rPr>
          <w:szCs w:val="30"/>
        </w:rPr>
        <w:t xml:space="preserve">, </w:t>
      </w:r>
      <w:r>
        <w:rPr>
          <w:i/>
          <w:iCs/>
          <w:szCs w:val="30"/>
        </w:rPr>
        <w:t>полномочия на подписание)</w:t>
      </w:r>
      <w:r>
        <w:rPr>
          <w:szCs w:val="30"/>
        </w:rPr>
        <w:t xml:space="preserve"> настоящей доверенностью уполномочивает _____________________ </w:t>
      </w:r>
      <w:r>
        <w:rPr>
          <w:i/>
          <w:iCs/>
          <w:szCs w:val="30"/>
        </w:rPr>
        <w:t>(должность лица, которому выдается доверенность)</w:t>
      </w:r>
      <w:r>
        <w:rPr>
          <w:szCs w:val="30"/>
        </w:rPr>
        <w:t xml:space="preserve"> Доверителя ____________ </w:t>
      </w:r>
      <w:r>
        <w:rPr>
          <w:i/>
          <w:iCs/>
          <w:szCs w:val="30"/>
        </w:rPr>
        <w:t>(ФИО)</w:t>
      </w:r>
      <w:r>
        <w:rPr>
          <w:szCs w:val="30"/>
        </w:rPr>
        <w:t xml:space="preserve">, паспорт ______________________ </w:t>
      </w:r>
      <w:r>
        <w:rPr>
          <w:i/>
          <w:iCs/>
          <w:szCs w:val="30"/>
        </w:rPr>
        <w:t>(серия, номер)</w:t>
      </w:r>
      <w:r>
        <w:rPr>
          <w:szCs w:val="30"/>
        </w:rPr>
        <w:t xml:space="preserve">, выдан _______________________ </w:t>
      </w:r>
      <w:r>
        <w:rPr>
          <w:i/>
          <w:iCs/>
          <w:szCs w:val="30"/>
        </w:rPr>
        <w:t>(наименование органа, выдавшего паспорт, дата выдачи)</w:t>
      </w:r>
      <w:r>
        <w:rPr>
          <w:szCs w:val="30"/>
        </w:rPr>
        <w:t xml:space="preserve">, проживающего по адресу (далее - Представитель), представлять интересы Доверителя в ____________________ </w:t>
      </w:r>
      <w:r>
        <w:rPr>
          <w:i/>
          <w:iCs/>
          <w:szCs w:val="30"/>
        </w:rPr>
        <w:t>(указать конкретный суд)</w:t>
      </w:r>
      <w:r>
        <w:rPr>
          <w:szCs w:val="30"/>
        </w:rPr>
        <w:t>.</w:t>
      </w:r>
    </w:p>
    <w:p w:rsidR="004A7BAC" w:rsidRPr="0005117A" w:rsidRDefault="004A7BAC" w:rsidP="00BD7DBF">
      <w:pPr>
        <w:autoSpaceDE w:val="0"/>
        <w:autoSpaceDN w:val="0"/>
        <w:adjustRightInd w:val="0"/>
        <w:spacing w:before="300"/>
        <w:ind w:firstLine="540"/>
        <w:jc w:val="both"/>
        <w:rPr>
          <w:i/>
          <w:szCs w:val="30"/>
        </w:rPr>
      </w:pPr>
      <w:r>
        <w:rPr>
          <w:szCs w:val="30"/>
        </w:rPr>
        <w:t>________________________________________________________________________________________________________________________________________</w:t>
      </w:r>
      <w:r w:rsidRPr="0005117A">
        <w:rPr>
          <w:i/>
          <w:szCs w:val="30"/>
        </w:rPr>
        <w:t>(перечислить все процессуальные действия, на совершение которых уполномочивается представитель)</w:t>
      </w:r>
    </w:p>
    <w:p w:rsidR="004A7BAC" w:rsidRDefault="004A7BAC" w:rsidP="00BD7DBF">
      <w:pPr>
        <w:autoSpaceDE w:val="0"/>
        <w:autoSpaceDN w:val="0"/>
        <w:adjustRightInd w:val="0"/>
        <w:spacing w:before="300"/>
        <w:ind w:firstLine="540"/>
        <w:jc w:val="both"/>
        <w:rPr>
          <w:szCs w:val="30"/>
        </w:rPr>
      </w:pPr>
      <w:r>
        <w:rPr>
          <w:szCs w:val="30"/>
        </w:rPr>
        <w:t xml:space="preserve">Настоящая доверенность выдана сроком до __.__.____ (__________) </w:t>
      </w:r>
      <w:r>
        <w:rPr>
          <w:i/>
          <w:iCs/>
          <w:szCs w:val="30"/>
        </w:rPr>
        <w:t>(цифрами и прописью)</w:t>
      </w:r>
      <w:r>
        <w:rPr>
          <w:szCs w:val="30"/>
        </w:rPr>
        <w:t xml:space="preserve"> включительно.</w:t>
      </w:r>
    </w:p>
    <w:p w:rsidR="004A7BAC" w:rsidRDefault="004A7BAC" w:rsidP="00BD7DBF">
      <w:pPr>
        <w:autoSpaceDE w:val="0"/>
        <w:autoSpaceDN w:val="0"/>
        <w:adjustRightInd w:val="0"/>
        <w:jc w:val="both"/>
        <w:rPr>
          <w:szCs w:val="3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2041"/>
        <w:gridCol w:w="3059"/>
      </w:tblGrid>
      <w:tr w:rsidR="004A7BAC" w:rsidRPr="003009E1">
        <w:tc>
          <w:tcPr>
            <w:tcW w:w="3969" w:type="dxa"/>
          </w:tcPr>
          <w:p w:rsidR="004A7BAC" w:rsidRPr="003009E1" w:rsidRDefault="004A7BAC">
            <w:pPr>
              <w:autoSpaceDE w:val="0"/>
              <w:autoSpaceDN w:val="0"/>
              <w:adjustRightInd w:val="0"/>
              <w:jc w:val="both"/>
              <w:rPr>
                <w:szCs w:val="30"/>
              </w:rPr>
            </w:pPr>
            <w:r w:rsidRPr="003009E1">
              <w:rPr>
                <w:szCs w:val="30"/>
              </w:rPr>
              <w:t>_________________________</w:t>
            </w:r>
          </w:p>
        </w:tc>
        <w:tc>
          <w:tcPr>
            <w:tcW w:w="2041" w:type="dxa"/>
          </w:tcPr>
          <w:p w:rsidR="004A7BAC" w:rsidRPr="003009E1" w:rsidRDefault="004A7BAC">
            <w:pPr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3009E1">
              <w:rPr>
                <w:szCs w:val="30"/>
              </w:rPr>
              <w:t>__________</w:t>
            </w:r>
          </w:p>
        </w:tc>
        <w:tc>
          <w:tcPr>
            <w:tcW w:w="3059" w:type="dxa"/>
          </w:tcPr>
          <w:p w:rsidR="004A7BAC" w:rsidRPr="003009E1" w:rsidRDefault="004A7BAC">
            <w:pPr>
              <w:autoSpaceDE w:val="0"/>
              <w:autoSpaceDN w:val="0"/>
              <w:adjustRightInd w:val="0"/>
              <w:jc w:val="both"/>
              <w:rPr>
                <w:szCs w:val="30"/>
              </w:rPr>
            </w:pPr>
            <w:r w:rsidRPr="003009E1">
              <w:rPr>
                <w:szCs w:val="30"/>
              </w:rPr>
              <w:t>___________________</w:t>
            </w:r>
          </w:p>
        </w:tc>
      </w:tr>
      <w:tr w:rsidR="004A7BAC" w:rsidRPr="003009E1">
        <w:tc>
          <w:tcPr>
            <w:tcW w:w="3969" w:type="dxa"/>
          </w:tcPr>
          <w:p w:rsidR="004A7BAC" w:rsidRPr="003009E1" w:rsidRDefault="004A7BAC">
            <w:pPr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3009E1">
              <w:rPr>
                <w:i/>
                <w:iCs/>
                <w:szCs w:val="30"/>
              </w:rPr>
              <w:t>(должность подписавшего лица)</w:t>
            </w:r>
          </w:p>
        </w:tc>
        <w:tc>
          <w:tcPr>
            <w:tcW w:w="2041" w:type="dxa"/>
          </w:tcPr>
          <w:p w:rsidR="004A7BAC" w:rsidRPr="003009E1" w:rsidRDefault="004A7BAC">
            <w:pPr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3009E1">
              <w:rPr>
                <w:i/>
                <w:iCs/>
                <w:szCs w:val="30"/>
              </w:rPr>
              <w:t>(подпись)</w:t>
            </w:r>
          </w:p>
        </w:tc>
        <w:tc>
          <w:tcPr>
            <w:tcW w:w="3059" w:type="dxa"/>
          </w:tcPr>
          <w:p w:rsidR="004A7BAC" w:rsidRPr="003009E1" w:rsidRDefault="004A7BAC">
            <w:pPr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3009E1">
              <w:rPr>
                <w:i/>
                <w:iCs/>
                <w:szCs w:val="30"/>
              </w:rPr>
              <w:t>(расшифровка подписи</w:t>
            </w:r>
            <w:r w:rsidRPr="003009E1">
              <w:rPr>
                <w:szCs w:val="30"/>
              </w:rPr>
              <w:t>)</w:t>
            </w:r>
          </w:p>
        </w:tc>
      </w:tr>
    </w:tbl>
    <w:p w:rsidR="004A7BAC" w:rsidRPr="00C25B03" w:rsidRDefault="004A7BAC" w:rsidP="00A835C9">
      <w:pPr>
        <w:jc w:val="both"/>
      </w:pPr>
    </w:p>
    <w:sectPr w:rsidR="004A7BAC" w:rsidRPr="00C25B03" w:rsidSect="00336605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B03"/>
    <w:rsid w:val="0000253E"/>
    <w:rsid w:val="000028D0"/>
    <w:rsid w:val="000034E6"/>
    <w:rsid w:val="00003CE9"/>
    <w:rsid w:val="000053E6"/>
    <w:rsid w:val="00007236"/>
    <w:rsid w:val="000073F4"/>
    <w:rsid w:val="000103BA"/>
    <w:rsid w:val="00013681"/>
    <w:rsid w:val="00013CAC"/>
    <w:rsid w:val="000161BF"/>
    <w:rsid w:val="00017744"/>
    <w:rsid w:val="0002073A"/>
    <w:rsid w:val="00024C68"/>
    <w:rsid w:val="00027C3F"/>
    <w:rsid w:val="00030310"/>
    <w:rsid w:val="00030844"/>
    <w:rsid w:val="00032D5A"/>
    <w:rsid w:val="000333FE"/>
    <w:rsid w:val="00033606"/>
    <w:rsid w:val="00037FCE"/>
    <w:rsid w:val="000429D6"/>
    <w:rsid w:val="000434C9"/>
    <w:rsid w:val="000436D0"/>
    <w:rsid w:val="00043EAA"/>
    <w:rsid w:val="0005117A"/>
    <w:rsid w:val="00051F8A"/>
    <w:rsid w:val="00052BC9"/>
    <w:rsid w:val="00055583"/>
    <w:rsid w:val="00060B47"/>
    <w:rsid w:val="000612D0"/>
    <w:rsid w:val="000628C0"/>
    <w:rsid w:val="00066E6F"/>
    <w:rsid w:val="00073C22"/>
    <w:rsid w:val="00075091"/>
    <w:rsid w:val="00075F73"/>
    <w:rsid w:val="000761B5"/>
    <w:rsid w:val="00080780"/>
    <w:rsid w:val="00081DA3"/>
    <w:rsid w:val="000830F4"/>
    <w:rsid w:val="00084012"/>
    <w:rsid w:val="000843D4"/>
    <w:rsid w:val="0008524A"/>
    <w:rsid w:val="000860B8"/>
    <w:rsid w:val="0008675D"/>
    <w:rsid w:val="0009030C"/>
    <w:rsid w:val="00090A66"/>
    <w:rsid w:val="00092E52"/>
    <w:rsid w:val="00096C41"/>
    <w:rsid w:val="00097881"/>
    <w:rsid w:val="00097FF7"/>
    <w:rsid w:val="000A2206"/>
    <w:rsid w:val="000A56D4"/>
    <w:rsid w:val="000A6A29"/>
    <w:rsid w:val="000B085E"/>
    <w:rsid w:val="000B226A"/>
    <w:rsid w:val="000B31EB"/>
    <w:rsid w:val="000B62F3"/>
    <w:rsid w:val="000B67E0"/>
    <w:rsid w:val="000B76AE"/>
    <w:rsid w:val="000C0204"/>
    <w:rsid w:val="000C0D39"/>
    <w:rsid w:val="000C308B"/>
    <w:rsid w:val="000C3332"/>
    <w:rsid w:val="000C6C86"/>
    <w:rsid w:val="000C78AB"/>
    <w:rsid w:val="000D3B51"/>
    <w:rsid w:val="000D617A"/>
    <w:rsid w:val="000D66EC"/>
    <w:rsid w:val="000D6BB9"/>
    <w:rsid w:val="000D7FFA"/>
    <w:rsid w:val="000E01B6"/>
    <w:rsid w:val="000E1ABB"/>
    <w:rsid w:val="000E33AB"/>
    <w:rsid w:val="000E4138"/>
    <w:rsid w:val="000E69C8"/>
    <w:rsid w:val="000F050C"/>
    <w:rsid w:val="000F355F"/>
    <w:rsid w:val="000F48DE"/>
    <w:rsid w:val="0010040C"/>
    <w:rsid w:val="00101449"/>
    <w:rsid w:val="001037D8"/>
    <w:rsid w:val="00105CFF"/>
    <w:rsid w:val="00107339"/>
    <w:rsid w:val="001077C5"/>
    <w:rsid w:val="00112C62"/>
    <w:rsid w:val="00114D8A"/>
    <w:rsid w:val="00114FC9"/>
    <w:rsid w:val="0011597D"/>
    <w:rsid w:val="00120303"/>
    <w:rsid w:val="0012342B"/>
    <w:rsid w:val="001251CE"/>
    <w:rsid w:val="001251F5"/>
    <w:rsid w:val="00125489"/>
    <w:rsid w:val="001255EB"/>
    <w:rsid w:val="00126959"/>
    <w:rsid w:val="00130750"/>
    <w:rsid w:val="001332CD"/>
    <w:rsid w:val="00135837"/>
    <w:rsid w:val="001362E7"/>
    <w:rsid w:val="0013776A"/>
    <w:rsid w:val="001405BC"/>
    <w:rsid w:val="00140AD0"/>
    <w:rsid w:val="00143B11"/>
    <w:rsid w:val="00145D71"/>
    <w:rsid w:val="0015066F"/>
    <w:rsid w:val="0015167F"/>
    <w:rsid w:val="001520A2"/>
    <w:rsid w:val="00152572"/>
    <w:rsid w:val="0015486F"/>
    <w:rsid w:val="001564A3"/>
    <w:rsid w:val="00160D2D"/>
    <w:rsid w:val="001612F0"/>
    <w:rsid w:val="00162E32"/>
    <w:rsid w:val="001633B1"/>
    <w:rsid w:val="00166316"/>
    <w:rsid w:val="00167E35"/>
    <w:rsid w:val="00171935"/>
    <w:rsid w:val="00181190"/>
    <w:rsid w:val="00181455"/>
    <w:rsid w:val="00183167"/>
    <w:rsid w:val="00185C5C"/>
    <w:rsid w:val="001877EB"/>
    <w:rsid w:val="00190049"/>
    <w:rsid w:val="00190AC7"/>
    <w:rsid w:val="001917FE"/>
    <w:rsid w:val="001A0A76"/>
    <w:rsid w:val="001A191B"/>
    <w:rsid w:val="001A39A6"/>
    <w:rsid w:val="001A3D54"/>
    <w:rsid w:val="001A43E2"/>
    <w:rsid w:val="001A5475"/>
    <w:rsid w:val="001A5FFD"/>
    <w:rsid w:val="001A78FC"/>
    <w:rsid w:val="001B1110"/>
    <w:rsid w:val="001B1430"/>
    <w:rsid w:val="001B245F"/>
    <w:rsid w:val="001B3551"/>
    <w:rsid w:val="001B3E27"/>
    <w:rsid w:val="001B4200"/>
    <w:rsid w:val="001B530B"/>
    <w:rsid w:val="001B55FF"/>
    <w:rsid w:val="001B644B"/>
    <w:rsid w:val="001C0469"/>
    <w:rsid w:val="001C05C0"/>
    <w:rsid w:val="001C1D0C"/>
    <w:rsid w:val="001C1E6C"/>
    <w:rsid w:val="001C1F52"/>
    <w:rsid w:val="001C38CA"/>
    <w:rsid w:val="001C58A3"/>
    <w:rsid w:val="001C7808"/>
    <w:rsid w:val="001D0259"/>
    <w:rsid w:val="001D1142"/>
    <w:rsid w:val="001D14C4"/>
    <w:rsid w:val="001D1737"/>
    <w:rsid w:val="001D22E5"/>
    <w:rsid w:val="001D3F6D"/>
    <w:rsid w:val="001E0FEB"/>
    <w:rsid w:val="001E27BB"/>
    <w:rsid w:val="001E4A55"/>
    <w:rsid w:val="001F0097"/>
    <w:rsid w:val="001F2AE7"/>
    <w:rsid w:val="001F37E1"/>
    <w:rsid w:val="001F3878"/>
    <w:rsid w:val="001F4422"/>
    <w:rsid w:val="001F46EB"/>
    <w:rsid w:val="001F4B89"/>
    <w:rsid w:val="001F54DF"/>
    <w:rsid w:val="001F5F22"/>
    <w:rsid w:val="002050D2"/>
    <w:rsid w:val="00206322"/>
    <w:rsid w:val="00207379"/>
    <w:rsid w:val="00210E58"/>
    <w:rsid w:val="002130FF"/>
    <w:rsid w:val="00221397"/>
    <w:rsid w:val="002261A5"/>
    <w:rsid w:val="002268F5"/>
    <w:rsid w:val="002273AC"/>
    <w:rsid w:val="00227B8E"/>
    <w:rsid w:val="002305B6"/>
    <w:rsid w:val="00231673"/>
    <w:rsid w:val="002316A6"/>
    <w:rsid w:val="00231C5E"/>
    <w:rsid w:val="00232CF2"/>
    <w:rsid w:val="00233AC2"/>
    <w:rsid w:val="00236450"/>
    <w:rsid w:val="00236F6F"/>
    <w:rsid w:val="0024058B"/>
    <w:rsid w:val="002501C8"/>
    <w:rsid w:val="0025115C"/>
    <w:rsid w:val="002511FC"/>
    <w:rsid w:val="002548EE"/>
    <w:rsid w:val="0025601C"/>
    <w:rsid w:val="0025639F"/>
    <w:rsid w:val="00256560"/>
    <w:rsid w:val="00256A07"/>
    <w:rsid w:val="00260162"/>
    <w:rsid w:val="00260DD0"/>
    <w:rsid w:val="00262910"/>
    <w:rsid w:val="00263C07"/>
    <w:rsid w:val="00264DEC"/>
    <w:rsid w:val="00266828"/>
    <w:rsid w:val="00271B66"/>
    <w:rsid w:val="00272F43"/>
    <w:rsid w:val="00272F75"/>
    <w:rsid w:val="002735DA"/>
    <w:rsid w:val="00277E3F"/>
    <w:rsid w:val="002820FA"/>
    <w:rsid w:val="0028370B"/>
    <w:rsid w:val="00285EF5"/>
    <w:rsid w:val="0029572E"/>
    <w:rsid w:val="00295F1E"/>
    <w:rsid w:val="002962AA"/>
    <w:rsid w:val="002964F5"/>
    <w:rsid w:val="0029659B"/>
    <w:rsid w:val="00297D7B"/>
    <w:rsid w:val="00297F93"/>
    <w:rsid w:val="002A25AD"/>
    <w:rsid w:val="002A4AF6"/>
    <w:rsid w:val="002A7D70"/>
    <w:rsid w:val="002B0F49"/>
    <w:rsid w:val="002B19C6"/>
    <w:rsid w:val="002B2391"/>
    <w:rsid w:val="002B23CA"/>
    <w:rsid w:val="002B278E"/>
    <w:rsid w:val="002B2C9C"/>
    <w:rsid w:val="002B4035"/>
    <w:rsid w:val="002B46F0"/>
    <w:rsid w:val="002B6127"/>
    <w:rsid w:val="002B6C64"/>
    <w:rsid w:val="002C00E8"/>
    <w:rsid w:val="002C1CF2"/>
    <w:rsid w:val="002C579E"/>
    <w:rsid w:val="002C583B"/>
    <w:rsid w:val="002C5CF7"/>
    <w:rsid w:val="002D0B9F"/>
    <w:rsid w:val="002D11E7"/>
    <w:rsid w:val="002D1C67"/>
    <w:rsid w:val="002D2B70"/>
    <w:rsid w:val="002D2F6B"/>
    <w:rsid w:val="002D3F1B"/>
    <w:rsid w:val="002D798C"/>
    <w:rsid w:val="002D7DE6"/>
    <w:rsid w:val="002E0B98"/>
    <w:rsid w:val="002E123B"/>
    <w:rsid w:val="002E1784"/>
    <w:rsid w:val="002E1CF3"/>
    <w:rsid w:val="002E21BC"/>
    <w:rsid w:val="002E3697"/>
    <w:rsid w:val="002E4897"/>
    <w:rsid w:val="002E5412"/>
    <w:rsid w:val="002E782C"/>
    <w:rsid w:val="002F0BAF"/>
    <w:rsid w:val="002F2F1D"/>
    <w:rsid w:val="002F5D21"/>
    <w:rsid w:val="002F7A8B"/>
    <w:rsid w:val="002F7B5D"/>
    <w:rsid w:val="002F7E40"/>
    <w:rsid w:val="003008CC"/>
    <w:rsid w:val="003009E1"/>
    <w:rsid w:val="0030144C"/>
    <w:rsid w:val="0030251F"/>
    <w:rsid w:val="0030284B"/>
    <w:rsid w:val="00303415"/>
    <w:rsid w:val="00306F73"/>
    <w:rsid w:val="00314315"/>
    <w:rsid w:val="003149FC"/>
    <w:rsid w:val="0031547C"/>
    <w:rsid w:val="003172C6"/>
    <w:rsid w:val="003177F5"/>
    <w:rsid w:val="00317E3E"/>
    <w:rsid w:val="00320D35"/>
    <w:rsid w:val="00321495"/>
    <w:rsid w:val="00321DBA"/>
    <w:rsid w:val="00323F69"/>
    <w:rsid w:val="00324974"/>
    <w:rsid w:val="00325024"/>
    <w:rsid w:val="00325B97"/>
    <w:rsid w:val="00326BC2"/>
    <w:rsid w:val="00331C23"/>
    <w:rsid w:val="00334E7A"/>
    <w:rsid w:val="00336605"/>
    <w:rsid w:val="00336A75"/>
    <w:rsid w:val="003413BC"/>
    <w:rsid w:val="00352C70"/>
    <w:rsid w:val="00355695"/>
    <w:rsid w:val="0035625B"/>
    <w:rsid w:val="003600FD"/>
    <w:rsid w:val="0036077C"/>
    <w:rsid w:val="00361294"/>
    <w:rsid w:val="00361958"/>
    <w:rsid w:val="0036367C"/>
    <w:rsid w:val="00367B20"/>
    <w:rsid w:val="003702B9"/>
    <w:rsid w:val="00375569"/>
    <w:rsid w:val="00376658"/>
    <w:rsid w:val="0037685A"/>
    <w:rsid w:val="003772D0"/>
    <w:rsid w:val="003775FF"/>
    <w:rsid w:val="003811A8"/>
    <w:rsid w:val="00383497"/>
    <w:rsid w:val="0038595A"/>
    <w:rsid w:val="00387901"/>
    <w:rsid w:val="00387E56"/>
    <w:rsid w:val="00390008"/>
    <w:rsid w:val="00390C9A"/>
    <w:rsid w:val="00390D2D"/>
    <w:rsid w:val="003914AA"/>
    <w:rsid w:val="003922ED"/>
    <w:rsid w:val="003A0551"/>
    <w:rsid w:val="003A1E52"/>
    <w:rsid w:val="003A53DB"/>
    <w:rsid w:val="003A59E9"/>
    <w:rsid w:val="003A7266"/>
    <w:rsid w:val="003A7D3E"/>
    <w:rsid w:val="003B06EB"/>
    <w:rsid w:val="003B232E"/>
    <w:rsid w:val="003B2E5C"/>
    <w:rsid w:val="003B3C0E"/>
    <w:rsid w:val="003B4AAB"/>
    <w:rsid w:val="003B4D3A"/>
    <w:rsid w:val="003B537D"/>
    <w:rsid w:val="003C050D"/>
    <w:rsid w:val="003C059B"/>
    <w:rsid w:val="003C20AB"/>
    <w:rsid w:val="003C44D1"/>
    <w:rsid w:val="003C7FE3"/>
    <w:rsid w:val="003D19D4"/>
    <w:rsid w:val="003D22A2"/>
    <w:rsid w:val="003D3A98"/>
    <w:rsid w:val="003D3B22"/>
    <w:rsid w:val="003D4008"/>
    <w:rsid w:val="003D559C"/>
    <w:rsid w:val="003D6358"/>
    <w:rsid w:val="003D652E"/>
    <w:rsid w:val="003D74B8"/>
    <w:rsid w:val="003D7C4A"/>
    <w:rsid w:val="003D7DB4"/>
    <w:rsid w:val="003D7F37"/>
    <w:rsid w:val="003E0858"/>
    <w:rsid w:val="003E3DDE"/>
    <w:rsid w:val="003E50DD"/>
    <w:rsid w:val="003E5B0A"/>
    <w:rsid w:val="003E6769"/>
    <w:rsid w:val="003E6842"/>
    <w:rsid w:val="003E7802"/>
    <w:rsid w:val="003F7C40"/>
    <w:rsid w:val="00400DD2"/>
    <w:rsid w:val="004022F2"/>
    <w:rsid w:val="004043B5"/>
    <w:rsid w:val="00404EF9"/>
    <w:rsid w:val="004054F0"/>
    <w:rsid w:val="00415950"/>
    <w:rsid w:val="00416E06"/>
    <w:rsid w:val="00421CCC"/>
    <w:rsid w:val="00423E65"/>
    <w:rsid w:val="00424BF9"/>
    <w:rsid w:val="004251AC"/>
    <w:rsid w:val="00425E93"/>
    <w:rsid w:val="0042666E"/>
    <w:rsid w:val="0042689A"/>
    <w:rsid w:val="00426DCE"/>
    <w:rsid w:val="00427B3A"/>
    <w:rsid w:val="0043153D"/>
    <w:rsid w:val="00431690"/>
    <w:rsid w:val="0043480F"/>
    <w:rsid w:val="0043481A"/>
    <w:rsid w:val="00434EF1"/>
    <w:rsid w:val="00437AA7"/>
    <w:rsid w:val="00437B20"/>
    <w:rsid w:val="0044310E"/>
    <w:rsid w:val="004463BD"/>
    <w:rsid w:val="00451120"/>
    <w:rsid w:val="00457D8C"/>
    <w:rsid w:val="00457E9B"/>
    <w:rsid w:val="00460615"/>
    <w:rsid w:val="004636BF"/>
    <w:rsid w:val="00465A82"/>
    <w:rsid w:val="00465C0F"/>
    <w:rsid w:val="00466303"/>
    <w:rsid w:val="00467890"/>
    <w:rsid w:val="00467E24"/>
    <w:rsid w:val="0047078F"/>
    <w:rsid w:val="00470AE6"/>
    <w:rsid w:val="00473FA4"/>
    <w:rsid w:val="0048145A"/>
    <w:rsid w:val="00481C76"/>
    <w:rsid w:val="00481F0F"/>
    <w:rsid w:val="004826DC"/>
    <w:rsid w:val="0048306F"/>
    <w:rsid w:val="004836F1"/>
    <w:rsid w:val="00483ED5"/>
    <w:rsid w:val="00484C15"/>
    <w:rsid w:val="00487EF4"/>
    <w:rsid w:val="0049176A"/>
    <w:rsid w:val="00494858"/>
    <w:rsid w:val="00494EE2"/>
    <w:rsid w:val="0049672C"/>
    <w:rsid w:val="00496D38"/>
    <w:rsid w:val="00497D81"/>
    <w:rsid w:val="004A1F09"/>
    <w:rsid w:val="004A27CB"/>
    <w:rsid w:val="004A35A2"/>
    <w:rsid w:val="004A5730"/>
    <w:rsid w:val="004A6313"/>
    <w:rsid w:val="004A645A"/>
    <w:rsid w:val="004A7B5F"/>
    <w:rsid w:val="004A7BAC"/>
    <w:rsid w:val="004B1831"/>
    <w:rsid w:val="004B1D6F"/>
    <w:rsid w:val="004B67E8"/>
    <w:rsid w:val="004B713D"/>
    <w:rsid w:val="004C0D03"/>
    <w:rsid w:val="004C13B3"/>
    <w:rsid w:val="004C1459"/>
    <w:rsid w:val="004C260E"/>
    <w:rsid w:val="004D07D3"/>
    <w:rsid w:val="004D4B8A"/>
    <w:rsid w:val="004D601E"/>
    <w:rsid w:val="004E009E"/>
    <w:rsid w:val="004E173D"/>
    <w:rsid w:val="004E1AE0"/>
    <w:rsid w:val="004E2B2C"/>
    <w:rsid w:val="004E4AE3"/>
    <w:rsid w:val="004F0045"/>
    <w:rsid w:val="004F0E8A"/>
    <w:rsid w:val="004F6353"/>
    <w:rsid w:val="004F7675"/>
    <w:rsid w:val="004F7C81"/>
    <w:rsid w:val="0050093C"/>
    <w:rsid w:val="00502512"/>
    <w:rsid w:val="005052B5"/>
    <w:rsid w:val="0051120D"/>
    <w:rsid w:val="00513543"/>
    <w:rsid w:val="005148FF"/>
    <w:rsid w:val="00514DE2"/>
    <w:rsid w:val="00515DF3"/>
    <w:rsid w:val="00515F40"/>
    <w:rsid w:val="005162D5"/>
    <w:rsid w:val="005172D4"/>
    <w:rsid w:val="005179E1"/>
    <w:rsid w:val="00521119"/>
    <w:rsid w:val="0052175D"/>
    <w:rsid w:val="00524E5A"/>
    <w:rsid w:val="00526C2E"/>
    <w:rsid w:val="00527619"/>
    <w:rsid w:val="00532D88"/>
    <w:rsid w:val="00533439"/>
    <w:rsid w:val="005334E6"/>
    <w:rsid w:val="0054027C"/>
    <w:rsid w:val="00541292"/>
    <w:rsid w:val="00541444"/>
    <w:rsid w:val="005422AF"/>
    <w:rsid w:val="005438C7"/>
    <w:rsid w:val="00545D80"/>
    <w:rsid w:val="005465B8"/>
    <w:rsid w:val="005466AD"/>
    <w:rsid w:val="00546D4A"/>
    <w:rsid w:val="00546E9A"/>
    <w:rsid w:val="005473F0"/>
    <w:rsid w:val="005515C6"/>
    <w:rsid w:val="00551920"/>
    <w:rsid w:val="00552169"/>
    <w:rsid w:val="0055253C"/>
    <w:rsid w:val="00553336"/>
    <w:rsid w:val="00553528"/>
    <w:rsid w:val="00553889"/>
    <w:rsid w:val="005559A9"/>
    <w:rsid w:val="005578E5"/>
    <w:rsid w:val="00560360"/>
    <w:rsid w:val="00560775"/>
    <w:rsid w:val="0056117A"/>
    <w:rsid w:val="0056172B"/>
    <w:rsid w:val="00566865"/>
    <w:rsid w:val="00571717"/>
    <w:rsid w:val="00572CF1"/>
    <w:rsid w:val="00573AB7"/>
    <w:rsid w:val="0057451B"/>
    <w:rsid w:val="0057674F"/>
    <w:rsid w:val="0058044A"/>
    <w:rsid w:val="005825FA"/>
    <w:rsid w:val="00584E11"/>
    <w:rsid w:val="00586062"/>
    <w:rsid w:val="005860CC"/>
    <w:rsid w:val="00592A54"/>
    <w:rsid w:val="00595E7D"/>
    <w:rsid w:val="00596C85"/>
    <w:rsid w:val="005A02EB"/>
    <w:rsid w:val="005A0C1B"/>
    <w:rsid w:val="005A0F2F"/>
    <w:rsid w:val="005A53A1"/>
    <w:rsid w:val="005A7060"/>
    <w:rsid w:val="005B06EE"/>
    <w:rsid w:val="005B0737"/>
    <w:rsid w:val="005B1878"/>
    <w:rsid w:val="005B200D"/>
    <w:rsid w:val="005B24F0"/>
    <w:rsid w:val="005B29F4"/>
    <w:rsid w:val="005B3035"/>
    <w:rsid w:val="005B46CB"/>
    <w:rsid w:val="005B494B"/>
    <w:rsid w:val="005B5AC5"/>
    <w:rsid w:val="005B76AD"/>
    <w:rsid w:val="005C0038"/>
    <w:rsid w:val="005C0C8A"/>
    <w:rsid w:val="005C1407"/>
    <w:rsid w:val="005C5809"/>
    <w:rsid w:val="005C5A2C"/>
    <w:rsid w:val="005C7F6C"/>
    <w:rsid w:val="005D367B"/>
    <w:rsid w:val="005D3F5E"/>
    <w:rsid w:val="005D62DF"/>
    <w:rsid w:val="005D7A3B"/>
    <w:rsid w:val="005E0518"/>
    <w:rsid w:val="005E0A98"/>
    <w:rsid w:val="005E0B0B"/>
    <w:rsid w:val="005E0B82"/>
    <w:rsid w:val="005E1D1E"/>
    <w:rsid w:val="005E3EBE"/>
    <w:rsid w:val="005E4ABE"/>
    <w:rsid w:val="005E4F3F"/>
    <w:rsid w:val="005F2860"/>
    <w:rsid w:val="005F35AC"/>
    <w:rsid w:val="005F65FA"/>
    <w:rsid w:val="0060247A"/>
    <w:rsid w:val="006056A7"/>
    <w:rsid w:val="00605A3C"/>
    <w:rsid w:val="006068F1"/>
    <w:rsid w:val="00606EE1"/>
    <w:rsid w:val="00606EFB"/>
    <w:rsid w:val="006138FB"/>
    <w:rsid w:val="00615BDA"/>
    <w:rsid w:val="0061660F"/>
    <w:rsid w:val="00621299"/>
    <w:rsid w:val="006216B8"/>
    <w:rsid w:val="00624081"/>
    <w:rsid w:val="00625CA3"/>
    <w:rsid w:val="00631DF0"/>
    <w:rsid w:val="00633341"/>
    <w:rsid w:val="00634011"/>
    <w:rsid w:val="00634CB8"/>
    <w:rsid w:val="006365A0"/>
    <w:rsid w:val="006375EC"/>
    <w:rsid w:val="00640FBE"/>
    <w:rsid w:val="00645567"/>
    <w:rsid w:val="00645A55"/>
    <w:rsid w:val="00645FB1"/>
    <w:rsid w:val="00650CD8"/>
    <w:rsid w:val="00650EB9"/>
    <w:rsid w:val="0065567F"/>
    <w:rsid w:val="0065736F"/>
    <w:rsid w:val="00657840"/>
    <w:rsid w:val="0066096A"/>
    <w:rsid w:val="0066192A"/>
    <w:rsid w:val="00662CD5"/>
    <w:rsid w:val="00663D59"/>
    <w:rsid w:val="006657E7"/>
    <w:rsid w:val="00674226"/>
    <w:rsid w:val="006749BC"/>
    <w:rsid w:val="00676AEA"/>
    <w:rsid w:val="00680BC3"/>
    <w:rsid w:val="00680C0F"/>
    <w:rsid w:val="00681A2B"/>
    <w:rsid w:val="00681D57"/>
    <w:rsid w:val="0068216B"/>
    <w:rsid w:val="00682374"/>
    <w:rsid w:val="00683628"/>
    <w:rsid w:val="00686120"/>
    <w:rsid w:val="00687685"/>
    <w:rsid w:val="0069180A"/>
    <w:rsid w:val="00693785"/>
    <w:rsid w:val="00696DB6"/>
    <w:rsid w:val="006A0000"/>
    <w:rsid w:val="006A1EEF"/>
    <w:rsid w:val="006A2951"/>
    <w:rsid w:val="006A5CED"/>
    <w:rsid w:val="006A6460"/>
    <w:rsid w:val="006A7E70"/>
    <w:rsid w:val="006B1207"/>
    <w:rsid w:val="006B1455"/>
    <w:rsid w:val="006B17E3"/>
    <w:rsid w:val="006B1C39"/>
    <w:rsid w:val="006B4CBC"/>
    <w:rsid w:val="006B6AF5"/>
    <w:rsid w:val="006B6BF8"/>
    <w:rsid w:val="006C20E2"/>
    <w:rsid w:val="006C5CEB"/>
    <w:rsid w:val="006C619B"/>
    <w:rsid w:val="006C6743"/>
    <w:rsid w:val="006C7B4E"/>
    <w:rsid w:val="006D4346"/>
    <w:rsid w:val="006D4561"/>
    <w:rsid w:val="006D6069"/>
    <w:rsid w:val="006D6CEE"/>
    <w:rsid w:val="006D7FB5"/>
    <w:rsid w:val="006E14FD"/>
    <w:rsid w:val="006E23FC"/>
    <w:rsid w:val="006E5271"/>
    <w:rsid w:val="006F209B"/>
    <w:rsid w:val="006F429D"/>
    <w:rsid w:val="006F4F80"/>
    <w:rsid w:val="006F5A53"/>
    <w:rsid w:val="006F7C13"/>
    <w:rsid w:val="00703B24"/>
    <w:rsid w:val="00705196"/>
    <w:rsid w:val="00705246"/>
    <w:rsid w:val="007052BB"/>
    <w:rsid w:val="00706524"/>
    <w:rsid w:val="00710083"/>
    <w:rsid w:val="00710267"/>
    <w:rsid w:val="007130C1"/>
    <w:rsid w:val="00713D50"/>
    <w:rsid w:val="00716765"/>
    <w:rsid w:val="007176AD"/>
    <w:rsid w:val="00717C32"/>
    <w:rsid w:val="007239E5"/>
    <w:rsid w:val="007275E7"/>
    <w:rsid w:val="00727D41"/>
    <w:rsid w:val="007310A4"/>
    <w:rsid w:val="0073151A"/>
    <w:rsid w:val="00733F35"/>
    <w:rsid w:val="007367E4"/>
    <w:rsid w:val="00737EFE"/>
    <w:rsid w:val="0074477B"/>
    <w:rsid w:val="0074651C"/>
    <w:rsid w:val="00750FE0"/>
    <w:rsid w:val="00752742"/>
    <w:rsid w:val="0075378B"/>
    <w:rsid w:val="00753BEF"/>
    <w:rsid w:val="00754EB8"/>
    <w:rsid w:val="00757130"/>
    <w:rsid w:val="007577E0"/>
    <w:rsid w:val="0076330B"/>
    <w:rsid w:val="007657BB"/>
    <w:rsid w:val="0076640F"/>
    <w:rsid w:val="00766A49"/>
    <w:rsid w:val="00767241"/>
    <w:rsid w:val="00767526"/>
    <w:rsid w:val="00770263"/>
    <w:rsid w:val="00771BA0"/>
    <w:rsid w:val="00772C86"/>
    <w:rsid w:val="0077367D"/>
    <w:rsid w:val="00776EB6"/>
    <w:rsid w:val="0078274F"/>
    <w:rsid w:val="007829FB"/>
    <w:rsid w:val="0078474F"/>
    <w:rsid w:val="00785DE5"/>
    <w:rsid w:val="00786C15"/>
    <w:rsid w:val="00786EC7"/>
    <w:rsid w:val="00787398"/>
    <w:rsid w:val="00787D53"/>
    <w:rsid w:val="007921BC"/>
    <w:rsid w:val="0079235D"/>
    <w:rsid w:val="0079326D"/>
    <w:rsid w:val="00794DF6"/>
    <w:rsid w:val="007950FA"/>
    <w:rsid w:val="007957EA"/>
    <w:rsid w:val="007974FD"/>
    <w:rsid w:val="007A03AE"/>
    <w:rsid w:val="007A28EE"/>
    <w:rsid w:val="007A29F0"/>
    <w:rsid w:val="007A3400"/>
    <w:rsid w:val="007A3F36"/>
    <w:rsid w:val="007A3F4B"/>
    <w:rsid w:val="007A64FE"/>
    <w:rsid w:val="007A7794"/>
    <w:rsid w:val="007B0617"/>
    <w:rsid w:val="007B09D1"/>
    <w:rsid w:val="007B45F1"/>
    <w:rsid w:val="007B54E0"/>
    <w:rsid w:val="007C195A"/>
    <w:rsid w:val="007C428B"/>
    <w:rsid w:val="007C759D"/>
    <w:rsid w:val="007C7E2B"/>
    <w:rsid w:val="007D05FC"/>
    <w:rsid w:val="007D14FB"/>
    <w:rsid w:val="007D2DA4"/>
    <w:rsid w:val="007D6CCA"/>
    <w:rsid w:val="007D6CCF"/>
    <w:rsid w:val="007D6DC0"/>
    <w:rsid w:val="007D70FF"/>
    <w:rsid w:val="007D71AD"/>
    <w:rsid w:val="007D723A"/>
    <w:rsid w:val="007E03AF"/>
    <w:rsid w:val="007E0D73"/>
    <w:rsid w:val="007E0E40"/>
    <w:rsid w:val="007E1FA7"/>
    <w:rsid w:val="007E3B20"/>
    <w:rsid w:val="007E452F"/>
    <w:rsid w:val="007E6773"/>
    <w:rsid w:val="007E7EF8"/>
    <w:rsid w:val="007F3877"/>
    <w:rsid w:val="007F5494"/>
    <w:rsid w:val="00801404"/>
    <w:rsid w:val="00802953"/>
    <w:rsid w:val="00803761"/>
    <w:rsid w:val="00804FAD"/>
    <w:rsid w:val="0081080B"/>
    <w:rsid w:val="008109F3"/>
    <w:rsid w:val="00811586"/>
    <w:rsid w:val="00812353"/>
    <w:rsid w:val="00815C63"/>
    <w:rsid w:val="00825232"/>
    <w:rsid w:val="00826B96"/>
    <w:rsid w:val="00833FDB"/>
    <w:rsid w:val="00834252"/>
    <w:rsid w:val="00835989"/>
    <w:rsid w:val="008369AD"/>
    <w:rsid w:val="00836EFB"/>
    <w:rsid w:val="00837718"/>
    <w:rsid w:val="00837DF1"/>
    <w:rsid w:val="00840D74"/>
    <w:rsid w:val="00841D25"/>
    <w:rsid w:val="00842FA6"/>
    <w:rsid w:val="0084677A"/>
    <w:rsid w:val="008475BF"/>
    <w:rsid w:val="00850FEF"/>
    <w:rsid w:val="00851724"/>
    <w:rsid w:val="0085361D"/>
    <w:rsid w:val="00856B02"/>
    <w:rsid w:val="0086106B"/>
    <w:rsid w:val="008613CB"/>
    <w:rsid w:val="0086657E"/>
    <w:rsid w:val="00866957"/>
    <w:rsid w:val="0087367A"/>
    <w:rsid w:val="00873C06"/>
    <w:rsid w:val="00875EA5"/>
    <w:rsid w:val="00875ED3"/>
    <w:rsid w:val="00876893"/>
    <w:rsid w:val="0087702E"/>
    <w:rsid w:val="00882646"/>
    <w:rsid w:val="008838C0"/>
    <w:rsid w:val="00883F7F"/>
    <w:rsid w:val="00884FE4"/>
    <w:rsid w:val="00885253"/>
    <w:rsid w:val="008870D7"/>
    <w:rsid w:val="0088781E"/>
    <w:rsid w:val="00887A76"/>
    <w:rsid w:val="008920B8"/>
    <w:rsid w:val="00892D25"/>
    <w:rsid w:val="008977B7"/>
    <w:rsid w:val="008A08FE"/>
    <w:rsid w:val="008A3CC7"/>
    <w:rsid w:val="008A417F"/>
    <w:rsid w:val="008A712A"/>
    <w:rsid w:val="008B1A30"/>
    <w:rsid w:val="008B42C1"/>
    <w:rsid w:val="008B5A61"/>
    <w:rsid w:val="008B6A44"/>
    <w:rsid w:val="008B6EF4"/>
    <w:rsid w:val="008B7F4F"/>
    <w:rsid w:val="008C12EE"/>
    <w:rsid w:val="008C13DA"/>
    <w:rsid w:val="008C6A15"/>
    <w:rsid w:val="008D0E14"/>
    <w:rsid w:val="008D528A"/>
    <w:rsid w:val="008D628C"/>
    <w:rsid w:val="008E111B"/>
    <w:rsid w:val="008E1913"/>
    <w:rsid w:val="008E30F3"/>
    <w:rsid w:val="008E45C1"/>
    <w:rsid w:val="008E72DC"/>
    <w:rsid w:val="008E7419"/>
    <w:rsid w:val="008E7488"/>
    <w:rsid w:val="008F19E1"/>
    <w:rsid w:val="008F29E8"/>
    <w:rsid w:val="008F5A59"/>
    <w:rsid w:val="008F6F13"/>
    <w:rsid w:val="008F7250"/>
    <w:rsid w:val="008F7682"/>
    <w:rsid w:val="00901740"/>
    <w:rsid w:val="00901981"/>
    <w:rsid w:val="00902787"/>
    <w:rsid w:val="0090452F"/>
    <w:rsid w:val="00905221"/>
    <w:rsid w:val="00910C16"/>
    <w:rsid w:val="00911550"/>
    <w:rsid w:val="00913B6B"/>
    <w:rsid w:val="00917B67"/>
    <w:rsid w:val="009201B5"/>
    <w:rsid w:val="009269BF"/>
    <w:rsid w:val="00927778"/>
    <w:rsid w:val="00932B74"/>
    <w:rsid w:val="00932E02"/>
    <w:rsid w:val="00940FE7"/>
    <w:rsid w:val="009429C7"/>
    <w:rsid w:val="00943209"/>
    <w:rsid w:val="009467B0"/>
    <w:rsid w:val="00947E9C"/>
    <w:rsid w:val="00947EA2"/>
    <w:rsid w:val="009520C0"/>
    <w:rsid w:val="0095453A"/>
    <w:rsid w:val="00955461"/>
    <w:rsid w:val="00960A1A"/>
    <w:rsid w:val="00960E9A"/>
    <w:rsid w:val="009610FE"/>
    <w:rsid w:val="009623CD"/>
    <w:rsid w:val="009632D0"/>
    <w:rsid w:val="00972261"/>
    <w:rsid w:val="00973CB7"/>
    <w:rsid w:val="00976A29"/>
    <w:rsid w:val="0098037C"/>
    <w:rsid w:val="00982004"/>
    <w:rsid w:val="00983B94"/>
    <w:rsid w:val="00985A00"/>
    <w:rsid w:val="00990945"/>
    <w:rsid w:val="00993DC5"/>
    <w:rsid w:val="009949FF"/>
    <w:rsid w:val="00995E16"/>
    <w:rsid w:val="00996F58"/>
    <w:rsid w:val="009A07C4"/>
    <w:rsid w:val="009A0B51"/>
    <w:rsid w:val="009A1030"/>
    <w:rsid w:val="009B37AA"/>
    <w:rsid w:val="009B38AA"/>
    <w:rsid w:val="009B55A0"/>
    <w:rsid w:val="009B5F8B"/>
    <w:rsid w:val="009B6798"/>
    <w:rsid w:val="009C1980"/>
    <w:rsid w:val="009C308F"/>
    <w:rsid w:val="009D67B7"/>
    <w:rsid w:val="009D6BCC"/>
    <w:rsid w:val="009D738E"/>
    <w:rsid w:val="009D75F1"/>
    <w:rsid w:val="009E0233"/>
    <w:rsid w:val="009E025C"/>
    <w:rsid w:val="009E0CBD"/>
    <w:rsid w:val="009E26B0"/>
    <w:rsid w:val="009E35A2"/>
    <w:rsid w:val="009E47C0"/>
    <w:rsid w:val="009E6F36"/>
    <w:rsid w:val="009E7E0E"/>
    <w:rsid w:val="009F2F7A"/>
    <w:rsid w:val="009F3D55"/>
    <w:rsid w:val="009F4DB1"/>
    <w:rsid w:val="009F78FE"/>
    <w:rsid w:val="00A00B6A"/>
    <w:rsid w:val="00A01267"/>
    <w:rsid w:val="00A0166C"/>
    <w:rsid w:val="00A0490B"/>
    <w:rsid w:val="00A05002"/>
    <w:rsid w:val="00A05248"/>
    <w:rsid w:val="00A05CC3"/>
    <w:rsid w:val="00A101F8"/>
    <w:rsid w:val="00A12A7F"/>
    <w:rsid w:val="00A1625B"/>
    <w:rsid w:val="00A16F11"/>
    <w:rsid w:val="00A16F79"/>
    <w:rsid w:val="00A21644"/>
    <w:rsid w:val="00A2253B"/>
    <w:rsid w:val="00A228E0"/>
    <w:rsid w:val="00A239E5"/>
    <w:rsid w:val="00A25264"/>
    <w:rsid w:val="00A25B18"/>
    <w:rsid w:val="00A261BC"/>
    <w:rsid w:val="00A26224"/>
    <w:rsid w:val="00A264C4"/>
    <w:rsid w:val="00A27609"/>
    <w:rsid w:val="00A319E1"/>
    <w:rsid w:val="00A323BA"/>
    <w:rsid w:val="00A32421"/>
    <w:rsid w:val="00A34FEA"/>
    <w:rsid w:val="00A35379"/>
    <w:rsid w:val="00A35520"/>
    <w:rsid w:val="00A35755"/>
    <w:rsid w:val="00A36616"/>
    <w:rsid w:val="00A37D41"/>
    <w:rsid w:val="00A40402"/>
    <w:rsid w:val="00A42514"/>
    <w:rsid w:val="00A42A96"/>
    <w:rsid w:val="00A43A14"/>
    <w:rsid w:val="00A44E28"/>
    <w:rsid w:val="00A45B2E"/>
    <w:rsid w:val="00A4651A"/>
    <w:rsid w:val="00A46593"/>
    <w:rsid w:val="00A476E5"/>
    <w:rsid w:val="00A507BE"/>
    <w:rsid w:val="00A54B29"/>
    <w:rsid w:val="00A555F7"/>
    <w:rsid w:val="00A56570"/>
    <w:rsid w:val="00A56A8B"/>
    <w:rsid w:val="00A60098"/>
    <w:rsid w:val="00A60B77"/>
    <w:rsid w:val="00A61D50"/>
    <w:rsid w:val="00A6588F"/>
    <w:rsid w:val="00A66657"/>
    <w:rsid w:val="00A66E5C"/>
    <w:rsid w:val="00A67210"/>
    <w:rsid w:val="00A67DF2"/>
    <w:rsid w:val="00A7208A"/>
    <w:rsid w:val="00A73733"/>
    <w:rsid w:val="00A7415C"/>
    <w:rsid w:val="00A750E9"/>
    <w:rsid w:val="00A76829"/>
    <w:rsid w:val="00A8245F"/>
    <w:rsid w:val="00A8319D"/>
    <w:rsid w:val="00A835C9"/>
    <w:rsid w:val="00A8678D"/>
    <w:rsid w:val="00A867FE"/>
    <w:rsid w:val="00A87C68"/>
    <w:rsid w:val="00AA4D16"/>
    <w:rsid w:val="00AB0C09"/>
    <w:rsid w:val="00AB2198"/>
    <w:rsid w:val="00AB50DC"/>
    <w:rsid w:val="00AB5C08"/>
    <w:rsid w:val="00AB79B8"/>
    <w:rsid w:val="00AC1F99"/>
    <w:rsid w:val="00AC2681"/>
    <w:rsid w:val="00AC2B70"/>
    <w:rsid w:val="00AC34DA"/>
    <w:rsid w:val="00AC3A32"/>
    <w:rsid w:val="00AC3C5E"/>
    <w:rsid w:val="00AC3EFA"/>
    <w:rsid w:val="00AC5354"/>
    <w:rsid w:val="00AC555F"/>
    <w:rsid w:val="00AD0AF7"/>
    <w:rsid w:val="00AD0DC4"/>
    <w:rsid w:val="00AD1203"/>
    <w:rsid w:val="00AE0CFE"/>
    <w:rsid w:val="00AE135F"/>
    <w:rsid w:val="00AE13AE"/>
    <w:rsid w:val="00AE1532"/>
    <w:rsid w:val="00AE2553"/>
    <w:rsid w:val="00AE3D69"/>
    <w:rsid w:val="00AE48C4"/>
    <w:rsid w:val="00AE4AEC"/>
    <w:rsid w:val="00AE4EFA"/>
    <w:rsid w:val="00AE6EB4"/>
    <w:rsid w:val="00AE79CB"/>
    <w:rsid w:val="00AF2F43"/>
    <w:rsid w:val="00AF3ED6"/>
    <w:rsid w:val="00AF43ED"/>
    <w:rsid w:val="00AF4819"/>
    <w:rsid w:val="00AF49F6"/>
    <w:rsid w:val="00AF7241"/>
    <w:rsid w:val="00B010E0"/>
    <w:rsid w:val="00B0491C"/>
    <w:rsid w:val="00B102FA"/>
    <w:rsid w:val="00B1305A"/>
    <w:rsid w:val="00B13B0E"/>
    <w:rsid w:val="00B157F3"/>
    <w:rsid w:val="00B15B74"/>
    <w:rsid w:val="00B17A75"/>
    <w:rsid w:val="00B23379"/>
    <w:rsid w:val="00B2359E"/>
    <w:rsid w:val="00B2733D"/>
    <w:rsid w:val="00B359F5"/>
    <w:rsid w:val="00B36502"/>
    <w:rsid w:val="00B41EED"/>
    <w:rsid w:val="00B43672"/>
    <w:rsid w:val="00B50722"/>
    <w:rsid w:val="00B51B53"/>
    <w:rsid w:val="00B54D4B"/>
    <w:rsid w:val="00B57B0B"/>
    <w:rsid w:val="00B61BEC"/>
    <w:rsid w:val="00B61C5E"/>
    <w:rsid w:val="00B62967"/>
    <w:rsid w:val="00B65446"/>
    <w:rsid w:val="00B65DF5"/>
    <w:rsid w:val="00B66F0F"/>
    <w:rsid w:val="00B702BF"/>
    <w:rsid w:val="00B7101F"/>
    <w:rsid w:val="00B71EFB"/>
    <w:rsid w:val="00B73051"/>
    <w:rsid w:val="00B73828"/>
    <w:rsid w:val="00B75240"/>
    <w:rsid w:val="00B75C92"/>
    <w:rsid w:val="00B760C7"/>
    <w:rsid w:val="00B80497"/>
    <w:rsid w:val="00B808C3"/>
    <w:rsid w:val="00B80CE6"/>
    <w:rsid w:val="00B80DAF"/>
    <w:rsid w:val="00B81EAE"/>
    <w:rsid w:val="00B82C92"/>
    <w:rsid w:val="00B846A4"/>
    <w:rsid w:val="00B854CE"/>
    <w:rsid w:val="00B85539"/>
    <w:rsid w:val="00B85B89"/>
    <w:rsid w:val="00B87E00"/>
    <w:rsid w:val="00BA0154"/>
    <w:rsid w:val="00BA144D"/>
    <w:rsid w:val="00BA1D0E"/>
    <w:rsid w:val="00BA2E1E"/>
    <w:rsid w:val="00BA3BBB"/>
    <w:rsid w:val="00BA4215"/>
    <w:rsid w:val="00BA60DF"/>
    <w:rsid w:val="00BA6371"/>
    <w:rsid w:val="00BB18AC"/>
    <w:rsid w:val="00BB212A"/>
    <w:rsid w:val="00BB55A9"/>
    <w:rsid w:val="00BB6761"/>
    <w:rsid w:val="00BC1D52"/>
    <w:rsid w:val="00BC34CF"/>
    <w:rsid w:val="00BC43DB"/>
    <w:rsid w:val="00BC5DAC"/>
    <w:rsid w:val="00BD23E2"/>
    <w:rsid w:val="00BD3FC1"/>
    <w:rsid w:val="00BD3FE9"/>
    <w:rsid w:val="00BD7372"/>
    <w:rsid w:val="00BD7DBF"/>
    <w:rsid w:val="00BE019F"/>
    <w:rsid w:val="00BE0F1E"/>
    <w:rsid w:val="00BE470B"/>
    <w:rsid w:val="00BE5347"/>
    <w:rsid w:val="00BE7B96"/>
    <w:rsid w:val="00BF1D26"/>
    <w:rsid w:val="00BF2539"/>
    <w:rsid w:val="00BF3680"/>
    <w:rsid w:val="00BF5D04"/>
    <w:rsid w:val="00BF6DDA"/>
    <w:rsid w:val="00C01975"/>
    <w:rsid w:val="00C02F6A"/>
    <w:rsid w:val="00C049A9"/>
    <w:rsid w:val="00C057DB"/>
    <w:rsid w:val="00C06397"/>
    <w:rsid w:val="00C06D25"/>
    <w:rsid w:val="00C11051"/>
    <w:rsid w:val="00C12F4F"/>
    <w:rsid w:val="00C13391"/>
    <w:rsid w:val="00C17844"/>
    <w:rsid w:val="00C208E3"/>
    <w:rsid w:val="00C22BA1"/>
    <w:rsid w:val="00C23AD7"/>
    <w:rsid w:val="00C2478F"/>
    <w:rsid w:val="00C25117"/>
    <w:rsid w:val="00C25B03"/>
    <w:rsid w:val="00C2623F"/>
    <w:rsid w:val="00C262C1"/>
    <w:rsid w:val="00C26489"/>
    <w:rsid w:val="00C26C53"/>
    <w:rsid w:val="00C30AFF"/>
    <w:rsid w:val="00C315C7"/>
    <w:rsid w:val="00C322F3"/>
    <w:rsid w:val="00C327B3"/>
    <w:rsid w:val="00C32DD2"/>
    <w:rsid w:val="00C33D7C"/>
    <w:rsid w:val="00C35743"/>
    <w:rsid w:val="00C35EBE"/>
    <w:rsid w:val="00C3609D"/>
    <w:rsid w:val="00C369AE"/>
    <w:rsid w:val="00C37287"/>
    <w:rsid w:val="00C40807"/>
    <w:rsid w:val="00C417A2"/>
    <w:rsid w:val="00C421F7"/>
    <w:rsid w:val="00C45287"/>
    <w:rsid w:val="00C4782C"/>
    <w:rsid w:val="00C47CD7"/>
    <w:rsid w:val="00C52A00"/>
    <w:rsid w:val="00C538E7"/>
    <w:rsid w:val="00C5676D"/>
    <w:rsid w:val="00C57779"/>
    <w:rsid w:val="00C63C03"/>
    <w:rsid w:val="00C64110"/>
    <w:rsid w:val="00C647E1"/>
    <w:rsid w:val="00C658D8"/>
    <w:rsid w:val="00C66461"/>
    <w:rsid w:val="00C67D83"/>
    <w:rsid w:val="00C723DC"/>
    <w:rsid w:val="00C728A7"/>
    <w:rsid w:val="00C72E25"/>
    <w:rsid w:val="00C734BF"/>
    <w:rsid w:val="00C8070C"/>
    <w:rsid w:val="00C81169"/>
    <w:rsid w:val="00C84FF7"/>
    <w:rsid w:val="00C86768"/>
    <w:rsid w:val="00C91324"/>
    <w:rsid w:val="00C927D5"/>
    <w:rsid w:val="00CA05D2"/>
    <w:rsid w:val="00CA1819"/>
    <w:rsid w:val="00CA2F42"/>
    <w:rsid w:val="00CA3ABF"/>
    <w:rsid w:val="00CA478D"/>
    <w:rsid w:val="00CA49C1"/>
    <w:rsid w:val="00CA49FE"/>
    <w:rsid w:val="00CA60DF"/>
    <w:rsid w:val="00CB12F4"/>
    <w:rsid w:val="00CB13B1"/>
    <w:rsid w:val="00CB4F8C"/>
    <w:rsid w:val="00CB73E9"/>
    <w:rsid w:val="00CC1081"/>
    <w:rsid w:val="00CC11DC"/>
    <w:rsid w:val="00CC2E0A"/>
    <w:rsid w:val="00CC39F3"/>
    <w:rsid w:val="00CC48A4"/>
    <w:rsid w:val="00CC61E7"/>
    <w:rsid w:val="00CC77A1"/>
    <w:rsid w:val="00CD036D"/>
    <w:rsid w:val="00CD1714"/>
    <w:rsid w:val="00CD2DBD"/>
    <w:rsid w:val="00CD4694"/>
    <w:rsid w:val="00CD4938"/>
    <w:rsid w:val="00CD55B3"/>
    <w:rsid w:val="00CD6DBF"/>
    <w:rsid w:val="00CD718C"/>
    <w:rsid w:val="00CE0753"/>
    <w:rsid w:val="00CE189D"/>
    <w:rsid w:val="00CE1E8F"/>
    <w:rsid w:val="00CE4508"/>
    <w:rsid w:val="00CE542E"/>
    <w:rsid w:val="00CE5708"/>
    <w:rsid w:val="00CE572D"/>
    <w:rsid w:val="00CF140F"/>
    <w:rsid w:val="00CF407A"/>
    <w:rsid w:val="00D032EC"/>
    <w:rsid w:val="00D065D9"/>
    <w:rsid w:val="00D1067D"/>
    <w:rsid w:val="00D1437C"/>
    <w:rsid w:val="00D16BE4"/>
    <w:rsid w:val="00D17697"/>
    <w:rsid w:val="00D243AA"/>
    <w:rsid w:val="00D24EAA"/>
    <w:rsid w:val="00D2639F"/>
    <w:rsid w:val="00D26D18"/>
    <w:rsid w:val="00D30749"/>
    <w:rsid w:val="00D308B2"/>
    <w:rsid w:val="00D3275F"/>
    <w:rsid w:val="00D328B5"/>
    <w:rsid w:val="00D3388B"/>
    <w:rsid w:val="00D33904"/>
    <w:rsid w:val="00D33DD2"/>
    <w:rsid w:val="00D3617C"/>
    <w:rsid w:val="00D361F6"/>
    <w:rsid w:val="00D3739A"/>
    <w:rsid w:val="00D37AA5"/>
    <w:rsid w:val="00D37AF9"/>
    <w:rsid w:val="00D37B01"/>
    <w:rsid w:val="00D4271D"/>
    <w:rsid w:val="00D4413D"/>
    <w:rsid w:val="00D46073"/>
    <w:rsid w:val="00D51CB8"/>
    <w:rsid w:val="00D52675"/>
    <w:rsid w:val="00D52D42"/>
    <w:rsid w:val="00D53922"/>
    <w:rsid w:val="00D548C6"/>
    <w:rsid w:val="00D54967"/>
    <w:rsid w:val="00D556A8"/>
    <w:rsid w:val="00D56178"/>
    <w:rsid w:val="00D57E4F"/>
    <w:rsid w:val="00D60010"/>
    <w:rsid w:val="00D60DE7"/>
    <w:rsid w:val="00D62605"/>
    <w:rsid w:val="00D64B47"/>
    <w:rsid w:val="00D665A2"/>
    <w:rsid w:val="00D66823"/>
    <w:rsid w:val="00D70423"/>
    <w:rsid w:val="00D70A35"/>
    <w:rsid w:val="00D72DFB"/>
    <w:rsid w:val="00D73657"/>
    <w:rsid w:val="00D74758"/>
    <w:rsid w:val="00D763A6"/>
    <w:rsid w:val="00D77F9D"/>
    <w:rsid w:val="00D80A3B"/>
    <w:rsid w:val="00D80BCC"/>
    <w:rsid w:val="00D827C3"/>
    <w:rsid w:val="00D83618"/>
    <w:rsid w:val="00D84E83"/>
    <w:rsid w:val="00D850D6"/>
    <w:rsid w:val="00D87876"/>
    <w:rsid w:val="00D931BB"/>
    <w:rsid w:val="00D9378D"/>
    <w:rsid w:val="00D93C3A"/>
    <w:rsid w:val="00D94096"/>
    <w:rsid w:val="00D941D0"/>
    <w:rsid w:val="00D944AC"/>
    <w:rsid w:val="00DA07FD"/>
    <w:rsid w:val="00DA1E58"/>
    <w:rsid w:val="00DA26BF"/>
    <w:rsid w:val="00DA5676"/>
    <w:rsid w:val="00DA5FC1"/>
    <w:rsid w:val="00DA6122"/>
    <w:rsid w:val="00DA7F69"/>
    <w:rsid w:val="00DB344F"/>
    <w:rsid w:val="00DB3A6A"/>
    <w:rsid w:val="00DB4D16"/>
    <w:rsid w:val="00DB55BF"/>
    <w:rsid w:val="00DB660D"/>
    <w:rsid w:val="00DB6BE5"/>
    <w:rsid w:val="00DC20C6"/>
    <w:rsid w:val="00DC2AFC"/>
    <w:rsid w:val="00DC2B93"/>
    <w:rsid w:val="00DC2F4F"/>
    <w:rsid w:val="00DC3FB3"/>
    <w:rsid w:val="00DC59A5"/>
    <w:rsid w:val="00DD0CA3"/>
    <w:rsid w:val="00DD0F1B"/>
    <w:rsid w:val="00DD3876"/>
    <w:rsid w:val="00DD4038"/>
    <w:rsid w:val="00DD4B72"/>
    <w:rsid w:val="00DD52C4"/>
    <w:rsid w:val="00DE24F2"/>
    <w:rsid w:val="00DE2FD4"/>
    <w:rsid w:val="00DE51BA"/>
    <w:rsid w:val="00DE7527"/>
    <w:rsid w:val="00DF12F0"/>
    <w:rsid w:val="00DF1512"/>
    <w:rsid w:val="00DF1EC4"/>
    <w:rsid w:val="00DF5CBB"/>
    <w:rsid w:val="00DF5FF1"/>
    <w:rsid w:val="00E0085A"/>
    <w:rsid w:val="00E00EE7"/>
    <w:rsid w:val="00E03476"/>
    <w:rsid w:val="00E05879"/>
    <w:rsid w:val="00E07790"/>
    <w:rsid w:val="00E11CE6"/>
    <w:rsid w:val="00E14BF8"/>
    <w:rsid w:val="00E15600"/>
    <w:rsid w:val="00E15CC7"/>
    <w:rsid w:val="00E16501"/>
    <w:rsid w:val="00E17F2E"/>
    <w:rsid w:val="00E221FF"/>
    <w:rsid w:val="00E24BF8"/>
    <w:rsid w:val="00E253A8"/>
    <w:rsid w:val="00E25DB3"/>
    <w:rsid w:val="00E2631A"/>
    <w:rsid w:val="00E3185E"/>
    <w:rsid w:val="00E327FB"/>
    <w:rsid w:val="00E33025"/>
    <w:rsid w:val="00E3316E"/>
    <w:rsid w:val="00E36432"/>
    <w:rsid w:val="00E3685C"/>
    <w:rsid w:val="00E36F35"/>
    <w:rsid w:val="00E412E0"/>
    <w:rsid w:val="00E43D57"/>
    <w:rsid w:val="00E4531B"/>
    <w:rsid w:val="00E466D8"/>
    <w:rsid w:val="00E46B3E"/>
    <w:rsid w:val="00E50125"/>
    <w:rsid w:val="00E515AE"/>
    <w:rsid w:val="00E5258F"/>
    <w:rsid w:val="00E53B4F"/>
    <w:rsid w:val="00E53D11"/>
    <w:rsid w:val="00E54991"/>
    <w:rsid w:val="00E55C30"/>
    <w:rsid w:val="00E66664"/>
    <w:rsid w:val="00E67180"/>
    <w:rsid w:val="00E67CC2"/>
    <w:rsid w:val="00E71269"/>
    <w:rsid w:val="00E71F72"/>
    <w:rsid w:val="00E72B53"/>
    <w:rsid w:val="00E7407A"/>
    <w:rsid w:val="00E76D6A"/>
    <w:rsid w:val="00E77076"/>
    <w:rsid w:val="00E778B0"/>
    <w:rsid w:val="00E77C72"/>
    <w:rsid w:val="00E81568"/>
    <w:rsid w:val="00E86F55"/>
    <w:rsid w:val="00E87557"/>
    <w:rsid w:val="00E87C75"/>
    <w:rsid w:val="00E908CE"/>
    <w:rsid w:val="00E91332"/>
    <w:rsid w:val="00E918C3"/>
    <w:rsid w:val="00E944F0"/>
    <w:rsid w:val="00E950D3"/>
    <w:rsid w:val="00E95790"/>
    <w:rsid w:val="00EA0858"/>
    <w:rsid w:val="00EA0C3D"/>
    <w:rsid w:val="00EA302B"/>
    <w:rsid w:val="00EA5930"/>
    <w:rsid w:val="00EA69F8"/>
    <w:rsid w:val="00EA6C48"/>
    <w:rsid w:val="00EB01C1"/>
    <w:rsid w:val="00EB3041"/>
    <w:rsid w:val="00EB40EA"/>
    <w:rsid w:val="00EB6120"/>
    <w:rsid w:val="00EB76DE"/>
    <w:rsid w:val="00EC04BB"/>
    <w:rsid w:val="00EC4142"/>
    <w:rsid w:val="00EC77A7"/>
    <w:rsid w:val="00ED342B"/>
    <w:rsid w:val="00EE07E3"/>
    <w:rsid w:val="00EE21B2"/>
    <w:rsid w:val="00EE744B"/>
    <w:rsid w:val="00EF0EB0"/>
    <w:rsid w:val="00EF2F76"/>
    <w:rsid w:val="00EF66E7"/>
    <w:rsid w:val="00EF6F0C"/>
    <w:rsid w:val="00F00C90"/>
    <w:rsid w:val="00F010D9"/>
    <w:rsid w:val="00F018B6"/>
    <w:rsid w:val="00F02892"/>
    <w:rsid w:val="00F0362E"/>
    <w:rsid w:val="00F053A5"/>
    <w:rsid w:val="00F060CB"/>
    <w:rsid w:val="00F06721"/>
    <w:rsid w:val="00F070CB"/>
    <w:rsid w:val="00F10219"/>
    <w:rsid w:val="00F117AA"/>
    <w:rsid w:val="00F119A5"/>
    <w:rsid w:val="00F11CE2"/>
    <w:rsid w:val="00F11FBB"/>
    <w:rsid w:val="00F12672"/>
    <w:rsid w:val="00F13C65"/>
    <w:rsid w:val="00F16442"/>
    <w:rsid w:val="00F17F61"/>
    <w:rsid w:val="00F218FB"/>
    <w:rsid w:val="00F24891"/>
    <w:rsid w:val="00F30FAE"/>
    <w:rsid w:val="00F30FF8"/>
    <w:rsid w:val="00F325F6"/>
    <w:rsid w:val="00F35B30"/>
    <w:rsid w:val="00F36DB4"/>
    <w:rsid w:val="00F41E34"/>
    <w:rsid w:val="00F42611"/>
    <w:rsid w:val="00F458D9"/>
    <w:rsid w:val="00F52763"/>
    <w:rsid w:val="00F53D48"/>
    <w:rsid w:val="00F54159"/>
    <w:rsid w:val="00F54F23"/>
    <w:rsid w:val="00F55745"/>
    <w:rsid w:val="00F569D8"/>
    <w:rsid w:val="00F56B8A"/>
    <w:rsid w:val="00F57A15"/>
    <w:rsid w:val="00F603E3"/>
    <w:rsid w:val="00F605BB"/>
    <w:rsid w:val="00F61D36"/>
    <w:rsid w:val="00F62935"/>
    <w:rsid w:val="00F6387E"/>
    <w:rsid w:val="00F63B2A"/>
    <w:rsid w:val="00F65558"/>
    <w:rsid w:val="00F670A6"/>
    <w:rsid w:val="00F718B6"/>
    <w:rsid w:val="00F72369"/>
    <w:rsid w:val="00F74C91"/>
    <w:rsid w:val="00F76CC0"/>
    <w:rsid w:val="00F773F4"/>
    <w:rsid w:val="00F804EE"/>
    <w:rsid w:val="00F818DE"/>
    <w:rsid w:val="00F83AB5"/>
    <w:rsid w:val="00F86280"/>
    <w:rsid w:val="00F8729F"/>
    <w:rsid w:val="00F9375E"/>
    <w:rsid w:val="00F94564"/>
    <w:rsid w:val="00F95693"/>
    <w:rsid w:val="00F9599B"/>
    <w:rsid w:val="00F960FB"/>
    <w:rsid w:val="00F962F8"/>
    <w:rsid w:val="00F968DB"/>
    <w:rsid w:val="00FA576F"/>
    <w:rsid w:val="00FA6357"/>
    <w:rsid w:val="00FA6ADF"/>
    <w:rsid w:val="00FB0007"/>
    <w:rsid w:val="00FB0959"/>
    <w:rsid w:val="00FB0EEA"/>
    <w:rsid w:val="00FB24AF"/>
    <w:rsid w:val="00FB287B"/>
    <w:rsid w:val="00FB34D0"/>
    <w:rsid w:val="00FB5149"/>
    <w:rsid w:val="00FB5CF0"/>
    <w:rsid w:val="00FB646E"/>
    <w:rsid w:val="00FB6792"/>
    <w:rsid w:val="00FB7BBC"/>
    <w:rsid w:val="00FC0580"/>
    <w:rsid w:val="00FC0B6F"/>
    <w:rsid w:val="00FC2002"/>
    <w:rsid w:val="00FC31C3"/>
    <w:rsid w:val="00FC3BF4"/>
    <w:rsid w:val="00FC3D7B"/>
    <w:rsid w:val="00FC5C75"/>
    <w:rsid w:val="00FC6098"/>
    <w:rsid w:val="00FC62AE"/>
    <w:rsid w:val="00FC7360"/>
    <w:rsid w:val="00FC78CC"/>
    <w:rsid w:val="00FD0B4C"/>
    <w:rsid w:val="00FD15B9"/>
    <w:rsid w:val="00FD2272"/>
    <w:rsid w:val="00FD26E0"/>
    <w:rsid w:val="00FD462D"/>
    <w:rsid w:val="00FD4B98"/>
    <w:rsid w:val="00FD52E9"/>
    <w:rsid w:val="00FD69BC"/>
    <w:rsid w:val="00FD7CEE"/>
    <w:rsid w:val="00FE0250"/>
    <w:rsid w:val="00FE40BA"/>
    <w:rsid w:val="00FE44E2"/>
    <w:rsid w:val="00FE63BB"/>
    <w:rsid w:val="00FE6579"/>
    <w:rsid w:val="00FF0E7A"/>
    <w:rsid w:val="00FF452A"/>
    <w:rsid w:val="00FF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B3"/>
    <w:rPr>
      <w:sz w:val="3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-normal">
    <w:name w:val="p-normal"/>
    <w:basedOn w:val="Normal"/>
    <w:uiPriority w:val="99"/>
    <w:rsid w:val="00F9456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-normal">
    <w:name w:val="h-normal"/>
    <w:basedOn w:val="DefaultParagraphFont"/>
    <w:uiPriority w:val="99"/>
    <w:rsid w:val="00F94564"/>
    <w:rPr>
      <w:rFonts w:cs="Times New Roman"/>
    </w:rPr>
  </w:style>
  <w:style w:type="character" w:customStyle="1" w:styleId="colorff00ff">
    <w:name w:val="color__ff00ff"/>
    <w:basedOn w:val="DefaultParagraphFont"/>
    <w:uiPriority w:val="99"/>
    <w:rsid w:val="00F94564"/>
    <w:rPr>
      <w:rFonts w:cs="Times New Roman"/>
    </w:rPr>
  </w:style>
  <w:style w:type="character" w:customStyle="1" w:styleId="fake-non-breaking-space">
    <w:name w:val="fake-non-breaking-space"/>
    <w:basedOn w:val="DefaultParagraphFont"/>
    <w:uiPriority w:val="99"/>
    <w:rsid w:val="00F94564"/>
    <w:rPr>
      <w:rFonts w:cs="Times New Roman"/>
    </w:rPr>
  </w:style>
  <w:style w:type="character" w:customStyle="1" w:styleId="color0000ff">
    <w:name w:val="color__0000ff"/>
    <w:basedOn w:val="DefaultParagraphFont"/>
    <w:uiPriority w:val="99"/>
    <w:rsid w:val="00F945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233</Words>
  <Characters>1333</Characters>
  <Application>Microsoft Office Outlook</Application>
  <DocSecurity>0</DocSecurity>
  <Lines>0</Lines>
  <Paragraphs>0</Paragraphs>
  <ScaleCrop>false</ScaleCrop>
  <Company>OAC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ПРЕДСТАВЛЕНИЕ ИНТЕРЕСОВ ОРГАНИЗАЦИИ В СУДЕ</dc:title>
  <dc:subject/>
  <dc:creator>Netuser</dc:creator>
  <cp:keywords/>
  <dc:description/>
  <cp:lastModifiedBy>user</cp:lastModifiedBy>
  <cp:revision>2</cp:revision>
  <dcterms:created xsi:type="dcterms:W3CDTF">2019-01-31T16:50:00Z</dcterms:created>
  <dcterms:modified xsi:type="dcterms:W3CDTF">2019-01-31T16:50:00Z</dcterms:modified>
</cp:coreProperties>
</file>